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734D" w14:textId="3ECAA111" w:rsidR="00460F44" w:rsidRPr="00F25407" w:rsidRDefault="00460F44" w:rsidP="00460F44">
      <w:pPr>
        <w:spacing w:after="0" w:line="240" w:lineRule="auto"/>
        <w:outlineLvl w:val="0"/>
        <w:rPr>
          <w:rFonts w:ascii="Aptos" w:hAnsi="Aptos" w:cs="Tahoma"/>
          <w:b/>
          <w:sz w:val="32"/>
          <w:szCs w:val="32"/>
        </w:rPr>
      </w:pPr>
      <w:r w:rsidRPr="00F25407">
        <w:rPr>
          <w:rFonts w:ascii="Aptos" w:hAnsi="Aptos" w:cs="Tahoma"/>
          <w:b/>
          <w:sz w:val="32"/>
          <w:szCs w:val="32"/>
        </w:rPr>
        <w:t>Appendix 6</w:t>
      </w:r>
      <w:r w:rsidR="00830F4A">
        <w:rPr>
          <w:rFonts w:ascii="Aptos" w:hAnsi="Aptos" w:cs="Tahoma"/>
          <w:b/>
          <w:sz w:val="32"/>
          <w:szCs w:val="32"/>
        </w:rPr>
        <w:t>a</w:t>
      </w:r>
    </w:p>
    <w:p w14:paraId="1ECD0B58" w14:textId="51C68AB7" w:rsidR="00460F44" w:rsidRPr="00F25407" w:rsidRDefault="00460F44" w:rsidP="00460F44">
      <w:pPr>
        <w:spacing w:after="0" w:line="240" w:lineRule="auto"/>
        <w:jc w:val="center"/>
        <w:outlineLvl w:val="0"/>
        <w:rPr>
          <w:rFonts w:ascii="Aptos" w:hAnsi="Aptos" w:cs="Tahoma"/>
          <w:b/>
          <w:sz w:val="32"/>
          <w:szCs w:val="32"/>
        </w:rPr>
      </w:pPr>
      <w:r w:rsidRPr="00F25407">
        <w:rPr>
          <w:rFonts w:ascii="Aptos" w:hAnsi="Aptos" w:cs="Tahoma"/>
          <w:b/>
          <w:sz w:val="32"/>
          <w:szCs w:val="32"/>
        </w:rPr>
        <w:t>ERA YNP Mentorship Programme</w:t>
      </w:r>
      <w:r w:rsidR="00067B66">
        <w:rPr>
          <w:rFonts w:ascii="Aptos" w:hAnsi="Aptos" w:cs="Tahoma"/>
          <w:b/>
          <w:sz w:val="32"/>
          <w:szCs w:val="32"/>
        </w:rPr>
        <w:t>-Mentee</w:t>
      </w:r>
    </w:p>
    <w:p w14:paraId="3B38F58E" w14:textId="77777777" w:rsidR="00460F44" w:rsidRPr="00F25407" w:rsidRDefault="00460F44" w:rsidP="00460F44">
      <w:pPr>
        <w:spacing w:after="0" w:line="240" w:lineRule="auto"/>
        <w:jc w:val="center"/>
        <w:rPr>
          <w:rFonts w:ascii="Aptos" w:hAnsi="Aptos" w:cs="Tahoma"/>
          <w:b/>
          <w:sz w:val="32"/>
          <w:szCs w:val="32"/>
        </w:rPr>
      </w:pPr>
    </w:p>
    <w:p w14:paraId="1331171D" w14:textId="77777777" w:rsidR="00460F44" w:rsidRPr="00F25407" w:rsidRDefault="00460F44" w:rsidP="00460F44">
      <w:pPr>
        <w:spacing w:after="0" w:line="240" w:lineRule="auto"/>
        <w:jc w:val="center"/>
        <w:outlineLvl w:val="0"/>
        <w:rPr>
          <w:rFonts w:ascii="Aptos" w:hAnsi="Aptos" w:cs="Tahoma"/>
          <w:b/>
          <w:sz w:val="32"/>
          <w:szCs w:val="32"/>
        </w:rPr>
      </w:pPr>
      <w:r w:rsidRPr="00F25407">
        <w:rPr>
          <w:rFonts w:ascii="Aptos" w:hAnsi="Aptos" w:cs="Tahoma"/>
          <w:b/>
          <w:sz w:val="32"/>
          <w:szCs w:val="32"/>
        </w:rPr>
        <w:t>Programme Evaluation Questionnaire</w:t>
      </w:r>
    </w:p>
    <w:p w14:paraId="15E848EA" w14:textId="77777777" w:rsidR="00460F44" w:rsidRPr="00F25407" w:rsidRDefault="00460F44" w:rsidP="00460F44">
      <w:pPr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756373FA" w14:textId="77777777" w:rsidR="00C51998" w:rsidRPr="00F25407" w:rsidRDefault="00C51998" w:rsidP="00C519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How often do you communicate with your mentor/mentee?</w:t>
      </w:r>
    </w:p>
    <w:p w14:paraId="7130BF44" w14:textId="3FF897C3" w:rsidR="00C51998" w:rsidRPr="00F25407" w:rsidRDefault="00C51998" w:rsidP="00C51998">
      <w:pPr>
        <w:spacing w:before="100" w:beforeAutospacing="1" w:after="100" w:afterAutospacing="1" w:line="240" w:lineRule="auto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a. Less than 1 hour per month</w:t>
      </w: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br/>
        <w:t>b. 1-2 hours per month</w:t>
      </w: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br/>
        <w:t>c. 3-4 hours per month</w:t>
      </w: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br/>
        <w:t>d. More than 4 hours per month</w:t>
      </w:r>
    </w:p>
    <w:p w14:paraId="7F24F428" w14:textId="77777777" w:rsidR="00460F44" w:rsidRPr="00F25407" w:rsidRDefault="00460F44" w:rsidP="00460F44">
      <w:pPr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00E3E597" w14:textId="579CF1F1" w:rsidR="00C51998" w:rsidRPr="00F25407" w:rsidRDefault="00C51998" w:rsidP="00F25407">
      <w:pPr>
        <w:pStyle w:val="Paragrafoelenco"/>
        <w:numPr>
          <w:ilvl w:val="0"/>
          <w:numId w:val="3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 xml:space="preserve">Are you currently experiencing any challenges in your mentorship relationship? </w:t>
      </w:r>
    </w:p>
    <w:p w14:paraId="4D050B5B" w14:textId="4C18E835" w:rsidR="00C51998" w:rsidRPr="00F25407" w:rsidRDefault="00C51998" w:rsidP="00C51998">
      <w:pPr>
        <w:pStyle w:val="Paragrafoelenco"/>
        <w:numPr>
          <w:ilvl w:val="0"/>
          <w:numId w:val="5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Yes, significant challenges</w:t>
      </w:r>
    </w:p>
    <w:p w14:paraId="438AA666" w14:textId="05D8ADDA" w:rsidR="00C51998" w:rsidRPr="00F25407" w:rsidRDefault="00C51998" w:rsidP="00C51998">
      <w:pPr>
        <w:pStyle w:val="Paragrafoelenco"/>
        <w:numPr>
          <w:ilvl w:val="0"/>
          <w:numId w:val="5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Yes, minor challenges</w:t>
      </w:r>
    </w:p>
    <w:p w14:paraId="5826B663" w14:textId="35DAAEF9" w:rsidR="00C51998" w:rsidRPr="00F25407" w:rsidRDefault="00C51998" w:rsidP="00C51998">
      <w:pPr>
        <w:pStyle w:val="Paragrafoelenco"/>
        <w:numPr>
          <w:ilvl w:val="0"/>
          <w:numId w:val="5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No, not experiencing any challenges</w:t>
      </w:r>
    </w:p>
    <w:p w14:paraId="079B7958" w14:textId="3646A058" w:rsidR="00C51998" w:rsidRPr="00F25407" w:rsidRDefault="00C51998" w:rsidP="00C51998">
      <w:pPr>
        <w:pStyle w:val="Paragrafoelenco"/>
        <w:numPr>
          <w:ilvl w:val="0"/>
          <w:numId w:val="5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Not sure/prefer not to say</w:t>
      </w:r>
    </w:p>
    <w:p w14:paraId="0ED3F9CC" w14:textId="77777777" w:rsidR="00C51998" w:rsidRPr="00F25407" w:rsidRDefault="00C51998" w:rsidP="00C51998">
      <w:pPr>
        <w:pStyle w:val="Paragrafoelenco"/>
        <w:jc w:val="both"/>
        <w:rPr>
          <w:rFonts w:ascii="Aptos" w:hAnsi="Aptos" w:cs="Tahoma"/>
          <w:sz w:val="24"/>
          <w:szCs w:val="24"/>
          <w:lang w:val="en-US"/>
        </w:rPr>
      </w:pPr>
    </w:p>
    <w:p w14:paraId="6CBC8317" w14:textId="77777777" w:rsidR="00460F44" w:rsidRPr="00F25407" w:rsidRDefault="00460F44" w:rsidP="00460F44">
      <w:pPr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6C56ADCA" w14:textId="723303CA" w:rsidR="00883363" w:rsidRPr="00F25407" w:rsidRDefault="00883363" w:rsidP="00F25407">
      <w:pPr>
        <w:pStyle w:val="Paragrafoelenco"/>
        <w:numPr>
          <w:ilvl w:val="0"/>
          <w:numId w:val="3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How would you rate your experience in the following aspects of the mentorship:</w:t>
      </w:r>
    </w:p>
    <w:p w14:paraId="3A50BFBF" w14:textId="7CD0ABAB" w:rsidR="00686B38" w:rsidRPr="00F25407" w:rsidRDefault="00686B38" w:rsidP="00686B38">
      <w:pPr>
        <w:ind w:left="75"/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Please rate the following aspect: Please rate each statement on a scale from 1 to 5, where:</w:t>
      </w:r>
    </w:p>
    <w:tbl>
      <w:tblPr>
        <w:tblStyle w:val="Grigliatabella"/>
        <w:tblW w:w="0" w:type="auto"/>
        <w:tblInd w:w="75" w:type="dxa"/>
        <w:tblLook w:val="04A0" w:firstRow="1" w:lastRow="0" w:firstColumn="1" w:lastColumn="0" w:noHBand="0" w:noVBand="1"/>
      </w:tblPr>
      <w:tblGrid>
        <w:gridCol w:w="1594"/>
        <w:gridCol w:w="1318"/>
        <w:gridCol w:w="1531"/>
        <w:gridCol w:w="2015"/>
        <w:gridCol w:w="1146"/>
        <w:gridCol w:w="1949"/>
      </w:tblGrid>
      <w:tr w:rsidR="00F25407" w:rsidRPr="00F25407" w14:paraId="2D14A0D6" w14:textId="77777777" w:rsidTr="00AF0E20">
        <w:tc>
          <w:tcPr>
            <w:tcW w:w="1594" w:type="dxa"/>
          </w:tcPr>
          <w:p w14:paraId="0B23D124" w14:textId="0A914EAB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45E6BB9F" w14:textId="0383BD3B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1=very dissatisfied</w:t>
            </w:r>
          </w:p>
        </w:tc>
        <w:tc>
          <w:tcPr>
            <w:tcW w:w="1531" w:type="dxa"/>
          </w:tcPr>
          <w:p w14:paraId="184E0B52" w14:textId="1E6C9040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2= dissatisfied</w:t>
            </w:r>
          </w:p>
          <w:p w14:paraId="781B0C85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40BC3E3B" w14:textId="61AE94CA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 xml:space="preserve">3= Neither dissatisfied </w:t>
            </w:r>
            <w:r w:rsidR="00F25407" w:rsidRPr="00F25407">
              <w:rPr>
                <w:rFonts w:ascii="Aptos" w:hAnsi="Aptos" w:cs="Tahoma"/>
                <w:sz w:val="18"/>
                <w:szCs w:val="18"/>
                <w:lang w:val="en-US"/>
              </w:rPr>
              <w:t>nor</w:t>
            </w: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 xml:space="preserve"> satisfied </w:t>
            </w:r>
          </w:p>
        </w:tc>
        <w:tc>
          <w:tcPr>
            <w:tcW w:w="1146" w:type="dxa"/>
          </w:tcPr>
          <w:p w14:paraId="10AC3747" w14:textId="61644909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4=</w:t>
            </w:r>
            <w:r w:rsidRPr="00F25407">
              <w:rPr>
                <w:rFonts w:ascii="Aptos" w:hAnsi="Aptos"/>
                <w:sz w:val="18"/>
                <w:szCs w:val="18"/>
              </w:rPr>
              <w:t xml:space="preserve"> </w:t>
            </w: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satisfied</w:t>
            </w:r>
          </w:p>
        </w:tc>
        <w:tc>
          <w:tcPr>
            <w:tcW w:w="1949" w:type="dxa"/>
          </w:tcPr>
          <w:p w14:paraId="39D14A1A" w14:textId="0E8AD562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5= Very satisfied</w:t>
            </w:r>
          </w:p>
        </w:tc>
      </w:tr>
      <w:tr w:rsidR="00F25407" w:rsidRPr="00F25407" w14:paraId="073E9339" w14:textId="77777777" w:rsidTr="00AF0E20">
        <w:tc>
          <w:tcPr>
            <w:tcW w:w="1594" w:type="dxa"/>
          </w:tcPr>
          <w:p w14:paraId="7FB00D02" w14:textId="77777777" w:rsidR="00AB2353" w:rsidRPr="00F25407" w:rsidRDefault="00AB2353" w:rsidP="00AB2353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Mentor – mentee relationship</w:t>
            </w:r>
          </w:p>
          <w:p w14:paraId="771CF070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25A4F0EA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2C40E808" w14:textId="3FB88A78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511251BF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46D6FA3B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404A8E36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F25407" w:rsidRPr="00F25407" w14:paraId="0D48A4E0" w14:textId="77777777" w:rsidTr="00AF0E20">
        <w:tc>
          <w:tcPr>
            <w:tcW w:w="1594" w:type="dxa"/>
          </w:tcPr>
          <w:p w14:paraId="1003E65E" w14:textId="77777777" w:rsidR="004A328F" w:rsidRPr="00F25407" w:rsidRDefault="004A328F" w:rsidP="004A328F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 xml:space="preserve">Clinical </w:t>
            </w:r>
          </w:p>
          <w:p w14:paraId="2F464CA8" w14:textId="2F70A8AE" w:rsidR="004A328F" w:rsidRPr="00F25407" w:rsidRDefault="004A328F" w:rsidP="004A328F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Skill development</w:t>
            </w:r>
          </w:p>
        </w:tc>
        <w:tc>
          <w:tcPr>
            <w:tcW w:w="1318" w:type="dxa"/>
          </w:tcPr>
          <w:p w14:paraId="36F79695" w14:textId="77777777" w:rsidR="004A328F" w:rsidRPr="00F25407" w:rsidRDefault="004A328F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5358ABE4" w14:textId="77777777" w:rsidR="004A328F" w:rsidRPr="00F25407" w:rsidRDefault="004A328F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0BC73AE6" w14:textId="77777777" w:rsidR="004A328F" w:rsidRPr="00F25407" w:rsidRDefault="004A328F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752B40B3" w14:textId="77777777" w:rsidR="004A328F" w:rsidRPr="00F25407" w:rsidRDefault="004A328F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175E073E" w14:textId="77777777" w:rsidR="004A328F" w:rsidRPr="00F25407" w:rsidRDefault="004A328F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F25407" w:rsidRPr="00F25407" w14:paraId="37421165" w14:textId="77777777" w:rsidTr="00AF0E20">
        <w:tc>
          <w:tcPr>
            <w:tcW w:w="1594" w:type="dxa"/>
          </w:tcPr>
          <w:p w14:paraId="7376CBAD" w14:textId="77777777" w:rsidR="004A328F" w:rsidRPr="00F25407" w:rsidRDefault="004A328F" w:rsidP="004A328F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 xml:space="preserve">Research </w:t>
            </w:r>
          </w:p>
          <w:p w14:paraId="54381BB1" w14:textId="209E4982" w:rsidR="004A328F" w:rsidRPr="00F25407" w:rsidRDefault="004A328F" w:rsidP="004A328F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Skill development</w:t>
            </w:r>
          </w:p>
        </w:tc>
        <w:tc>
          <w:tcPr>
            <w:tcW w:w="1318" w:type="dxa"/>
          </w:tcPr>
          <w:p w14:paraId="078B2A7F" w14:textId="77777777" w:rsidR="004A328F" w:rsidRPr="00F25407" w:rsidRDefault="004A328F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00EA11C6" w14:textId="77777777" w:rsidR="004A328F" w:rsidRPr="00F25407" w:rsidRDefault="004A328F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2EB87EEB" w14:textId="77777777" w:rsidR="004A328F" w:rsidRPr="00F25407" w:rsidRDefault="004A328F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76E9DABB" w14:textId="77777777" w:rsidR="004A328F" w:rsidRPr="00F25407" w:rsidRDefault="004A328F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047929B7" w14:textId="77777777" w:rsidR="004A328F" w:rsidRPr="00F25407" w:rsidRDefault="004A328F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F25407" w:rsidRPr="00F25407" w14:paraId="6A5ED4D7" w14:textId="77777777" w:rsidTr="00AF0E20">
        <w:tc>
          <w:tcPr>
            <w:tcW w:w="1594" w:type="dxa"/>
          </w:tcPr>
          <w:p w14:paraId="32827798" w14:textId="6E1E6F3C" w:rsidR="004A328F" w:rsidRPr="00F25407" w:rsidRDefault="004A328F" w:rsidP="004A328F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Educational Skill development</w:t>
            </w:r>
          </w:p>
        </w:tc>
        <w:tc>
          <w:tcPr>
            <w:tcW w:w="1318" w:type="dxa"/>
          </w:tcPr>
          <w:p w14:paraId="5232D11E" w14:textId="77777777" w:rsidR="004A328F" w:rsidRPr="00F25407" w:rsidRDefault="004A328F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028D5002" w14:textId="77777777" w:rsidR="004A328F" w:rsidRPr="00F25407" w:rsidRDefault="004A328F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0243039E" w14:textId="77777777" w:rsidR="004A328F" w:rsidRPr="00F25407" w:rsidRDefault="004A328F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5FEE824A" w14:textId="77777777" w:rsidR="004A328F" w:rsidRPr="00F25407" w:rsidRDefault="004A328F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5C094311" w14:textId="77777777" w:rsidR="004A328F" w:rsidRPr="00F25407" w:rsidRDefault="004A328F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F25407" w:rsidRPr="00F25407" w14:paraId="5C47EE00" w14:textId="77777777" w:rsidTr="00AF0E20">
        <w:tc>
          <w:tcPr>
            <w:tcW w:w="1594" w:type="dxa"/>
          </w:tcPr>
          <w:p w14:paraId="7B443620" w14:textId="0470EA62" w:rsidR="00AB2353" w:rsidRPr="00F25407" w:rsidRDefault="004A328F" w:rsidP="004A328F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Management Skill development</w:t>
            </w:r>
          </w:p>
        </w:tc>
        <w:tc>
          <w:tcPr>
            <w:tcW w:w="1318" w:type="dxa"/>
          </w:tcPr>
          <w:p w14:paraId="02DD54B4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0007203D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2C6C6309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55201473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4ABD53E2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F25407" w:rsidRPr="00F25407" w14:paraId="7052210C" w14:textId="77777777" w:rsidTr="00AF0E20">
        <w:tc>
          <w:tcPr>
            <w:tcW w:w="1594" w:type="dxa"/>
          </w:tcPr>
          <w:p w14:paraId="3C05C3BB" w14:textId="74E7B8E2" w:rsidR="00AB2353" w:rsidRPr="00F25407" w:rsidRDefault="00AB2353" w:rsidP="004A328F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Networking Opportunities</w:t>
            </w:r>
          </w:p>
        </w:tc>
        <w:tc>
          <w:tcPr>
            <w:tcW w:w="1318" w:type="dxa"/>
          </w:tcPr>
          <w:p w14:paraId="4432B580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6869BDCC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3BA33432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7F162A04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1056E314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F25407" w:rsidRPr="00F25407" w14:paraId="740EEB9E" w14:textId="77777777" w:rsidTr="00AF0E20">
        <w:tc>
          <w:tcPr>
            <w:tcW w:w="1594" w:type="dxa"/>
          </w:tcPr>
          <w:p w14:paraId="0CF3689F" w14:textId="550A790C" w:rsidR="00AB2353" w:rsidRPr="00F25407" w:rsidRDefault="004A328F" w:rsidP="004A328F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 xml:space="preserve">Mentorship </w:t>
            </w:r>
            <w:r w:rsidR="00AB2353" w:rsidRPr="00F25407">
              <w:rPr>
                <w:rFonts w:ascii="Aptos" w:hAnsi="Aptos" w:cs="Tahoma"/>
                <w:sz w:val="18"/>
                <w:szCs w:val="18"/>
                <w:lang w:val="en-US"/>
              </w:rPr>
              <w:t>Programme structure</w:t>
            </w:r>
          </w:p>
        </w:tc>
        <w:tc>
          <w:tcPr>
            <w:tcW w:w="1318" w:type="dxa"/>
          </w:tcPr>
          <w:p w14:paraId="710149D7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597AB224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531104CA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4EF1A0EF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26B7CBB7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F25407" w:rsidRPr="00F25407" w14:paraId="5549319C" w14:textId="77777777" w:rsidTr="00AF0E20">
        <w:tc>
          <w:tcPr>
            <w:tcW w:w="1594" w:type="dxa"/>
          </w:tcPr>
          <w:p w14:paraId="65B8F3E9" w14:textId="64B83844" w:rsidR="00AB2353" w:rsidRPr="00F25407" w:rsidRDefault="00AB2353" w:rsidP="004A328F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 xml:space="preserve">Support from </w:t>
            </w:r>
            <w:r w:rsidR="00192F1C" w:rsidRPr="00F25407">
              <w:rPr>
                <w:rFonts w:ascii="Aptos" w:hAnsi="Aptos" w:cs="Tahoma"/>
                <w:sz w:val="18"/>
                <w:szCs w:val="18"/>
                <w:lang w:val="en-US"/>
              </w:rPr>
              <w:t xml:space="preserve">YNP </w:t>
            </w: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Coordinators</w:t>
            </w:r>
          </w:p>
        </w:tc>
        <w:tc>
          <w:tcPr>
            <w:tcW w:w="1318" w:type="dxa"/>
          </w:tcPr>
          <w:p w14:paraId="037222DD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4CB03D5E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202F2B1F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4C961449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34950E0F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F25407" w:rsidRPr="00F25407" w14:paraId="5FC9CC61" w14:textId="77777777" w:rsidTr="00AF0E20">
        <w:tc>
          <w:tcPr>
            <w:tcW w:w="1594" w:type="dxa"/>
          </w:tcPr>
          <w:p w14:paraId="2DE6F40C" w14:textId="2B64F906" w:rsidR="00AB2353" w:rsidRPr="00F25407" w:rsidRDefault="00AF0E20" w:rsidP="00192F1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 xml:space="preserve">Future career perspectives </w:t>
            </w:r>
          </w:p>
        </w:tc>
        <w:tc>
          <w:tcPr>
            <w:tcW w:w="1318" w:type="dxa"/>
          </w:tcPr>
          <w:p w14:paraId="102D3BBE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32599CA9" w14:textId="77777777" w:rsidR="00AB2353" w:rsidRPr="00F25407" w:rsidRDefault="00AB2353" w:rsidP="00686B38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32DBDD2B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37C08DAE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7108203E" w14:textId="77777777" w:rsidR="00AB2353" w:rsidRPr="00F25407" w:rsidRDefault="00AB2353" w:rsidP="00686B38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F25407" w:rsidRPr="00F25407" w14:paraId="536B4BC4" w14:textId="77777777" w:rsidTr="00AF0E20">
        <w:tc>
          <w:tcPr>
            <w:tcW w:w="1594" w:type="dxa"/>
          </w:tcPr>
          <w:p w14:paraId="74825930" w14:textId="77777777" w:rsidR="00AF0E20" w:rsidRPr="00F25407" w:rsidRDefault="00AF0E20" w:rsidP="00906F2D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lastRenderedPageBreak/>
              <w:t>Future personal perspectives</w:t>
            </w:r>
          </w:p>
        </w:tc>
        <w:tc>
          <w:tcPr>
            <w:tcW w:w="1318" w:type="dxa"/>
          </w:tcPr>
          <w:p w14:paraId="47A46EF6" w14:textId="77777777" w:rsidR="00AF0E20" w:rsidRPr="00F25407" w:rsidRDefault="00AF0E20" w:rsidP="00906F2D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0A41BC32" w14:textId="77777777" w:rsidR="00AF0E20" w:rsidRPr="00F25407" w:rsidRDefault="00AF0E20" w:rsidP="00906F2D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16DD8210" w14:textId="77777777" w:rsidR="00AF0E20" w:rsidRPr="00F25407" w:rsidRDefault="00AF0E20" w:rsidP="00906F2D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4AD3669F" w14:textId="77777777" w:rsidR="00AF0E20" w:rsidRPr="00F25407" w:rsidRDefault="00AF0E20" w:rsidP="00906F2D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2B14AE31" w14:textId="77777777" w:rsidR="00AF0E20" w:rsidRPr="00F25407" w:rsidRDefault="00AF0E20" w:rsidP="00906F2D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</w:tbl>
    <w:p w14:paraId="296B7403" w14:textId="77777777" w:rsidR="00460F44" w:rsidRPr="00F25407" w:rsidRDefault="00460F44" w:rsidP="00460F44">
      <w:pPr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69B7214F" w14:textId="7AA1FCAD" w:rsidR="00AF0E20" w:rsidRPr="00CD4464" w:rsidRDefault="00002A8C" w:rsidP="007C5E0E">
      <w:pPr>
        <w:pStyle w:val="Paragrafoelenco"/>
        <w:numPr>
          <w:ilvl w:val="0"/>
          <w:numId w:val="3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CD4464">
        <w:rPr>
          <w:rFonts w:ascii="Aptos" w:hAnsi="Aptos" w:cs="Tahoma"/>
          <w:color w:val="000000" w:themeColor="text1"/>
          <w:sz w:val="24"/>
          <w:szCs w:val="24"/>
          <w:lang w:val="en-US"/>
        </w:rPr>
        <w:t>What could you do to become a more effective mentee?</w:t>
      </w:r>
      <w:r w:rsidR="004A5707" w:rsidRPr="00CD4464">
        <w:rPr>
          <w:rFonts w:ascii="Aptos" w:hAnsi="Aptos" w:cs="Tahoma"/>
          <w:color w:val="000000" w:themeColor="text1"/>
          <w:sz w:val="24"/>
          <w:szCs w:val="24"/>
          <w:lang w:val="en-US"/>
        </w:rPr>
        <w:t xml:space="preserve"> </w:t>
      </w:r>
    </w:p>
    <w:p w14:paraId="1FE0CA04" w14:textId="5646805C" w:rsidR="00002A8C" w:rsidRPr="00F25407" w:rsidRDefault="00002A8C" w:rsidP="00002A8C">
      <w:p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 xml:space="preserve">For the mentee: </w:t>
      </w:r>
    </w:p>
    <w:p w14:paraId="0DB2C350" w14:textId="79C25343" w:rsidR="00002A8C" w:rsidRPr="00F25407" w:rsidRDefault="00002A8C" w:rsidP="00CD4464">
      <w:pPr>
        <w:pStyle w:val="Paragrafoelenco"/>
        <w:numPr>
          <w:ilvl w:val="0"/>
          <w:numId w:val="14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Setting clearer goals</w:t>
      </w:r>
    </w:p>
    <w:p w14:paraId="1DFB8EF5" w14:textId="1E71A77F" w:rsidR="00002A8C" w:rsidRPr="00F25407" w:rsidRDefault="00002A8C" w:rsidP="00CD4464">
      <w:pPr>
        <w:pStyle w:val="Paragrafoelenco"/>
        <w:numPr>
          <w:ilvl w:val="0"/>
          <w:numId w:val="14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Being more proactive in scheduling meetings</w:t>
      </w:r>
    </w:p>
    <w:p w14:paraId="56A81E00" w14:textId="0B24609F" w:rsidR="00002A8C" w:rsidRPr="00F25407" w:rsidRDefault="00002A8C" w:rsidP="00CD4464">
      <w:pPr>
        <w:pStyle w:val="Paragrafoelenco"/>
        <w:numPr>
          <w:ilvl w:val="0"/>
          <w:numId w:val="14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Preparing more thoroughly for mentoring sessions</w:t>
      </w:r>
    </w:p>
    <w:p w14:paraId="0A93CD68" w14:textId="048C5F14" w:rsidR="00002A8C" w:rsidRPr="00F25407" w:rsidRDefault="00002A8C" w:rsidP="00CD4464">
      <w:pPr>
        <w:pStyle w:val="Paragrafoelenco"/>
        <w:numPr>
          <w:ilvl w:val="0"/>
          <w:numId w:val="14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Seeking feedback more actively</w:t>
      </w:r>
    </w:p>
    <w:p w14:paraId="633BB55E" w14:textId="183E47D3" w:rsidR="00002A8C" w:rsidRPr="00F25407" w:rsidRDefault="00002A8C" w:rsidP="00CD4464">
      <w:pPr>
        <w:pStyle w:val="Paragrafoelenco"/>
        <w:numPr>
          <w:ilvl w:val="0"/>
          <w:numId w:val="14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Communicating more openly with my mentor</w:t>
      </w:r>
    </w:p>
    <w:p w14:paraId="04A9C5E5" w14:textId="32C2A76B" w:rsidR="00002A8C" w:rsidRPr="00F25407" w:rsidRDefault="00002A8C" w:rsidP="00CD4464">
      <w:pPr>
        <w:pStyle w:val="Paragrafoelenco"/>
        <w:numPr>
          <w:ilvl w:val="0"/>
          <w:numId w:val="14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Allocating more time to the mentorship activities</w:t>
      </w:r>
    </w:p>
    <w:p w14:paraId="03D69EBC" w14:textId="77777777" w:rsidR="00002A8C" w:rsidRPr="00F25407" w:rsidRDefault="00002A8C" w:rsidP="00F25407">
      <w:p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</w:p>
    <w:p w14:paraId="5C306BB4" w14:textId="3AC87BAA" w:rsidR="00883363" w:rsidRPr="00F25407" w:rsidRDefault="00883363" w:rsidP="00F25407">
      <w:pPr>
        <w:pStyle w:val="Paragrafoelenco"/>
        <w:numPr>
          <w:ilvl w:val="0"/>
          <w:numId w:val="3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How would you rate your overall experience with the YNP Mentorship programme?</w:t>
      </w:r>
      <w:r w:rsidR="00AB2353"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 xml:space="preserve"> </w:t>
      </w:r>
    </w:p>
    <w:p w14:paraId="571480E5" w14:textId="06CC98AF" w:rsidR="00883363" w:rsidRPr="00F25407" w:rsidRDefault="00883363" w:rsidP="00F25407">
      <w:pPr>
        <w:pStyle w:val="Paragrafoelenco"/>
        <w:numPr>
          <w:ilvl w:val="0"/>
          <w:numId w:val="13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Very dissatisfied</w:t>
      </w:r>
    </w:p>
    <w:p w14:paraId="48A1B9DE" w14:textId="720A3203" w:rsidR="00883363" w:rsidRPr="00F25407" w:rsidRDefault="00883363" w:rsidP="00F25407">
      <w:pPr>
        <w:pStyle w:val="Paragrafoelenco"/>
        <w:numPr>
          <w:ilvl w:val="0"/>
          <w:numId w:val="13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Dissatisfied</w:t>
      </w:r>
    </w:p>
    <w:p w14:paraId="7F6449F8" w14:textId="189CBE0A" w:rsidR="00883363" w:rsidRPr="00F25407" w:rsidRDefault="00883363" w:rsidP="00F25407">
      <w:pPr>
        <w:pStyle w:val="Paragrafoelenco"/>
        <w:numPr>
          <w:ilvl w:val="0"/>
          <w:numId w:val="13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Unsure</w:t>
      </w:r>
    </w:p>
    <w:p w14:paraId="4576A482" w14:textId="1C1014C8" w:rsidR="00883363" w:rsidRPr="00F25407" w:rsidRDefault="00883363" w:rsidP="00F25407">
      <w:pPr>
        <w:pStyle w:val="Paragrafoelenco"/>
        <w:numPr>
          <w:ilvl w:val="0"/>
          <w:numId w:val="13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Satisfied</w:t>
      </w:r>
    </w:p>
    <w:p w14:paraId="7391DAFA" w14:textId="27E6C53A" w:rsidR="00883363" w:rsidRPr="00F25407" w:rsidRDefault="00883363" w:rsidP="00F25407">
      <w:pPr>
        <w:pStyle w:val="Paragrafoelenco"/>
        <w:numPr>
          <w:ilvl w:val="0"/>
          <w:numId w:val="13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Very satisfied</w:t>
      </w:r>
    </w:p>
    <w:p w14:paraId="44EFFE8E" w14:textId="77777777" w:rsidR="00F25407" w:rsidRPr="00F25407" w:rsidRDefault="00F25407" w:rsidP="00460F4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070BD4D5" w14:textId="641CEE54" w:rsidR="00460F44" w:rsidRPr="00F25407" w:rsidRDefault="00460F44" w:rsidP="00460F4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bCs/>
          <w:sz w:val="24"/>
          <w:szCs w:val="24"/>
        </w:rPr>
      </w:pPr>
      <w:r w:rsidRPr="00F25407">
        <w:rPr>
          <w:rFonts w:ascii="Aptos" w:hAnsi="Aptos" w:cs="Tahoma"/>
          <w:bCs/>
          <w:sz w:val="24"/>
          <w:szCs w:val="24"/>
          <w:lang w:eastAsia="de-DE"/>
        </w:rPr>
        <w:t xml:space="preserve">I hereby declare that the information I have provided in this application is true, correct and completed to the best of my knowledge. I agree to the storage and usage of my data for the YNP </w:t>
      </w:r>
      <w:r w:rsidRPr="00F25407">
        <w:rPr>
          <w:rFonts w:ascii="Aptos" w:hAnsi="Aptos" w:cs="Tahoma"/>
          <w:bCs/>
          <w:sz w:val="24"/>
          <w:szCs w:val="24"/>
        </w:rPr>
        <w:t>Mentorship Programme, and by the ERA for advertising and publication purposes</w:t>
      </w:r>
      <w:r w:rsidRPr="00F25407">
        <w:rPr>
          <w:rFonts w:ascii="Aptos" w:hAnsi="Aptos" w:cs="Tahoma"/>
          <w:bCs/>
          <w:sz w:val="24"/>
          <w:szCs w:val="24"/>
          <w:lang w:eastAsia="de-DE"/>
        </w:rPr>
        <w:t>. The transmission of my data occurs through my consent.</w:t>
      </w:r>
      <w:r w:rsidRPr="00F25407">
        <w:rPr>
          <w:rFonts w:ascii="Aptos" w:hAnsi="Aptos" w:cs="Tahoma"/>
          <w:bCs/>
          <w:sz w:val="24"/>
          <w:szCs w:val="24"/>
        </w:rPr>
        <w:t xml:space="preserve"> </w:t>
      </w:r>
    </w:p>
    <w:p w14:paraId="0C679D6B" w14:textId="4A819866" w:rsidR="00460F44" w:rsidRPr="00F25407" w:rsidRDefault="00460F44" w:rsidP="00460F44">
      <w:pPr>
        <w:autoSpaceDE w:val="0"/>
        <w:autoSpaceDN w:val="0"/>
        <w:adjustRightInd w:val="0"/>
        <w:spacing w:after="0" w:line="240" w:lineRule="auto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ab/>
      </w:r>
      <w:r w:rsidRPr="00F25407">
        <w:rPr>
          <w:rFonts w:ascii="Aptos" w:hAnsi="Aptos" w:cs="Tahoma"/>
          <w:sz w:val="24"/>
          <w:szCs w:val="24"/>
          <w:lang w:eastAsia="de-DE"/>
        </w:rPr>
        <w:tab/>
      </w:r>
      <w:r w:rsidRPr="00F25407">
        <w:rPr>
          <w:rFonts w:ascii="Aptos" w:hAnsi="Aptos" w:cs="Tahoma"/>
          <w:sz w:val="24"/>
          <w:szCs w:val="24"/>
          <w:lang w:eastAsia="de-DE"/>
        </w:rPr>
        <w:tab/>
      </w:r>
    </w:p>
    <w:p w14:paraId="7E0EDAEC" w14:textId="77777777" w:rsidR="00460F44" w:rsidRPr="00F25407" w:rsidRDefault="00460F44" w:rsidP="00460F44">
      <w:pPr>
        <w:autoSpaceDE w:val="0"/>
        <w:autoSpaceDN w:val="0"/>
        <w:adjustRightInd w:val="0"/>
        <w:spacing w:after="0" w:line="240" w:lineRule="auto"/>
        <w:rPr>
          <w:rFonts w:ascii="Aptos" w:hAnsi="Aptos" w:cs="Tahoma"/>
          <w:sz w:val="24"/>
          <w:szCs w:val="24"/>
          <w:lang w:eastAsia="de-DE"/>
        </w:rPr>
      </w:pPr>
    </w:p>
    <w:p w14:paraId="1AF193C3" w14:textId="77777777" w:rsidR="00460F44" w:rsidRPr="00F25407" w:rsidRDefault="00460F44" w:rsidP="00460F44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>Place, date</w:t>
      </w:r>
      <w:r w:rsidRPr="00F25407">
        <w:rPr>
          <w:rFonts w:ascii="Aptos" w:hAnsi="Aptos" w:cs="Tahoma"/>
          <w:sz w:val="24"/>
          <w:szCs w:val="24"/>
          <w:lang w:eastAsia="de-DE"/>
        </w:rPr>
        <w:tab/>
        <w:t>Signature of the mentor</w:t>
      </w:r>
    </w:p>
    <w:p w14:paraId="40BE556A" w14:textId="77777777" w:rsidR="00460F44" w:rsidRPr="00F25407" w:rsidRDefault="00460F44" w:rsidP="00460F44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</w:p>
    <w:p w14:paraId="60DF987A" w14:textId="77777777" w:rsidR="00460F44" w:rsidRPr="00F25407" w:rsidRDefault="00460F44" w:rsidP="00460F44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>___________________________</w:t>
      </w:r>
      <w:r w:rsidRPr="00F25407">
        <w:rPr>
          <w:rFonts w:ascii="Aptos" w:hAnsi="Aptos" w:cs="Tahoma"/>
          <w:sz w:val="24"/>
          <w:szCs w:val="24"/>
          <w:lang w:eastAsia="de-DE"/>
        </w:rPr>
        <w:tab/>
        <w:t>______________________________</w:t>
      </w:r>
    </w:p>
    <w:p w14:paraId="7CE95968" w14:textId="77777777" w:rsidR="00460F44" w:rsidRPr="00F25407" w:rsidRDefault="00460F44" w:rsidP="00460F44">
      <w:pPr>
        <w:spacing w:after="0" w:line="240" w:lineRule="auto"/>
        <w:outlineLvl w:val="0"/>
        <w:rPr>
          <w:rFonts w:ascii="Aptos" w:hAnsi="Aptos" w:cs="Tahoma"/>
          <w:sz w:val="24"/>
          <w:szCs w:val="24"/>
        </w:rPr>
      </w:pPr>
    </w:p>
    <w:p w14:paraId="6D74FFA1" w14:textId="77777777" w:rsidR="00460F44" w:rsidRPr="00F25407" w:rsidRDefault="00460F44" w:rsidP="00460F44">
      <w:pPr>
        <w:spacing w:after="0" w:line="240" w:lineRule="auto"/>
        <w:outlineLvl w:val="0"/>
        <w:rPr>
          <w:rFonts w:ascii="Aptos" w:hAnsi="Aptos" w:cs="Tahoma"/>
          <w:sz w:val="24"/>
          <w:szCs w:val="24"/>
        </w:rPr>
      </w:pPr>
    </w:p>
    <w:p w14:paraId="3C7FABA4" w14:textId="77777777" w:rsidR="00460F44" w:rsidRPr="00F25407" w:rsidRDefault="00460F44" w:rsidP="00460F44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>Place, date</w:t>
      </w:r>
      <w:r w:rsidRPr="00F25407">
        <w:rPr>
          <w:rFonts w:ascii="Aptos" w:hAnsi="Aptos" w:cs="Tahoma"/>
          <w:sz w:val="24"/>
          <w:szCs w:val="24"/>
          <w:lang w:eastAsia="de-DE"/>
        </w:rPr>
        <w:tab/>
        <w:t>Signature of the mentee</w:t>
      </w:r>
    </w:p>
    <w:p w14:paraId="08E878A4" w14:textId="77777777" w:rsidR="00460F44" w:rsidRPr="00F25407" w:rsidRDefault="00460F44" w:rsidP="00460F44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</w:p>
    <w:p w14:paraId="5968D8AF" w14:textId="77777777" w:rsidR="00460F44" w:rsidRPr="00F25407" w:rsidRDefault="00460F44" w:rsidP="00460F44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>___________________________</w:t>
      </w:r>
      <w:r w:rsidRPr="00F25407">
        <w:rPr>
          <w:rFonts w:ascii="Aptos" w:hAnsi="Aptos" w:cs="Tahoma"/>
          <w:sz w:val="24"/>
          <w:szCs w:val="24"/>
          <w:lang w:eastAsia="de-DE"/>
        </w:rPr>
        <w:tab/>
        <w:t>______________________________</w:t>
      </w:r>
    </w:p>
    <w:p w14:paraId="264D98C1" w14:textId="77777777" w:rsidR="00460F44" w:rsidRPr="00F25407" w:rsidRDefault="00460F44" w:rsidP="00460F44">
      <w:pPr>
        <w:spacing w:after="0" w:line="240" w:lineRule="auto"/>
        <w:outlineLvl w:val="0"/>
        <w:rPr>
          <w:rFonts w:ascii="Aptos" w:hAnsi="Aptos" w:cs="Tahoma"/>
          <w:sz w:val="24"/>
          <w:szCs w:val="24"/>
        </w:rPr>
      </w:pPr>
    </w:p>
    <w:p w14:paraId="1FDE12D9" w14:textId="77777777" w:rsidR="003062E0" w:rsidRDefault="003062E0" w:rsidP="00460F44">
      <w:pPr>
        <w:rPr>
          <w:rFonts w:ascii="Aptos" w:hAnsi="Aptos"/>
        </w:rPr>
      </w:pPr>
    </w:p>
    <w:p w14:paraId="3C4223E9" w14:textId="77777777" w:rsidR="00ED363D" w:rsidRDefault="00ED363D" w:rsidP="00460F44">
      <w:pPr>
        <w:rPr>
          <w:rFonts w:ascii="Aptos" w:hAnsi="Aptos"/>
        </w:rPr>
      </w:pPr>
    </w:p>
    <w:p w14:paraId="504DF8A3" w14:textId="77777777" w:rsidR="00ED363D" w:rsidRDefault="00ED363D" w:rsidP="00460F44">
      <w:pPr>
        <w:rPr>
          <w:rFonts w:ascii="Aptos" w:hAnsi="Aptos"/>
        </w:rPr>
      </w:pPr>
    </w:p>
    <w:p w14:paraId="2567EE47" w14:textId="77777777" w:rsidR="00ED363D" w:rsidRDefault="00ED363D" w:rsidP="00460F44">
      <w:pPr>
        <w:rPr>
          <w:rFonts w:ascii="Aptos" w:hAnsi="Aptos"/>
        </w:rPr>
      </w:pPr>
    </w:p>
    <w:p w14:paraId="1732C611" w14:textId="77777777" w:rsidR="00ED363D" w:rsidRDefault="00ED363D" w:rsidP="00460F44">
      <w:pPr>
        <w:rPr>
          <w:rFonts w:ascii="Aptos" w:hAnsi="Aptos"/>
        </w:rPr>
      </w:pPr>
    </w:p>
    <w:p w14:paraId="20153158" w14:textId="77777777" w:rsidR="00ED363D" w:rsidRDefault="00ED363D" w:rsidP="00460F44">
      <w:pPr>
        <w:rPr>
          <w:rFonts w:ascii="Aptos" w:hAnsi="Aptos"/>
        </w:rPr>
      </w:pPr>
    </w:p>
    <w:p w14:paraId="6C0F2D8D" w14:textId="77777777" w:rsidR="00ED363D" w:rsidRPr="00F25407" w:rsidRDefault="00ED363D" w:rsidP="00ED363D">
      <w:pPr>
        <w:spacing w:after="0" w:line="240" w:lineRule="auto"/>
        <w:outlineLvl w:val="0"/>
        <w:rPr>
          <w:rFonts w:ascii="Aptos" w:hAnsi="Aptos" w:cs="Tahoma"/>
          <w:b/>
          <w:sz w:val="32"/>
          <w:szCs w:val="32"/>
        </w:rPr>
      </w:pPr>
      <w:r w:rsidRPr="00F25407">
        <w:rPr>
          <w:rFonts w:ascii="Aptos" w:hAnsi="Aptos" w:cs="Tahoma"/>
          <w:b/>
          <w:sz w:val="32"/>
          <w:szCs w:val="32"/>
        </w:rPr>
        <w:lastRenderedPageBreak/>
        <w:t>Appendix 6</w:t>
      </w:r>
      <w:r>
        <w:rPr>
          <w:rFonts w:ascii="Aptos" w:hAnsi="Aptos" w:cs="Tahoma"/>
          <w:b/>
          <w:sz w:val="32"/>
          <w:szCs w:val="32"/>
        </w:rPr>
        <w:t>b</w:t>
      </w:r>
    </w:p>
    <w:p w14:paraId="1D53751C" w14:textId="77777777" w:rsidR="00ED363D" w:rsidRPr="00F25407" w:rsidRDefault="00ED363D" w:rsidP="00ED363D">
      <w:pPr>
        <w:spacing w:after="0" w:line="240" w:lineRule="auto"/>
        <w:jc w:val="center"/>
        <w:outlineLvl w:val="0"/>
        <w:rPr>
          <w:rFonts w:ascii="Aptos" w:hAnsi="Aptos" w:cs="Tahoma"/>
          <w:b/>
          <w:sz w:val="32"/>
          <w:szCs w:val="32"/>
        </w:rPr>
      </w:pPr>
      <w:r w:rsidRPr="00F25407">
        <w:rPr>
          <w:rFonts w:ascii="Aptos" w:hAnsi="Aptos" w:cs="Tahoma"/>
          <w:b/>
          <w:sz w:val="32"/>
          <w:szCs w:val="32"/>
        </w:rPr>
        <w:t>ERA YNP Mentorship Programme</w:t>
      </w:r>
      <w:r>
        <w:rPr>
          <w:rFonts w:ascii="Aptos" w:hAnsi="Aptos" w:cs="Tahoma"/>
          <w:b/>
          <w:sz w:val="32"/>
          <w:szCs w:val="32"/>
        </w:rPr>
        <w:t xml:space="preserve"> -Mentor</w:t>
      </w:r>
    </w:p>
    <w:p w14:paraId="25C06274" w14:textId="77777777" w:rsidR="00ED363D" w:rsidRPr="00F25407" w:rsidRDefault="00ED363D" w:rsidP="00ED363D">
      <w:pPr>
        <w:spacing w:after="0" w:line="240" w:lineRule="auto"/>
        <w:jc w:val="center"/>
        <w:rPr>
          <w:rFonts w:ascii="Aptos" w:hAnsi="Aptos" w:cs="Tahoma"/>
          <w:b/>
          <w:sz w:val="32"/>
          <w:szCs w:val="32"/>
        </w:rPr>
      </w:pPr>
    </w:p>
    <w:p w14:paraId="608DC738" w14:textId="77777777" w:rsidR="00ED363D" w:rsidRPr="00F25407" w:rsidRDefault="00ED363D" w:rsidP="00ED363D">
      <w:pPr>
        <w:spacing w:after="0" w:line="240" w:lineRule="auto"/>
        <w:jc w:val="center"/>
        <w:outlineLvl w:val="0"/>
        <w:rPr>
          <w:rFonts w:ascii="Aptos" w:hAnsi="Aptos" w:cs="Tahoma"/>
          <w:b/>
          <w:sz w:val="32"/>
          <w:szCs w:val="32"/>
        </w:rPr>
      </w:pPr>
      <w:r w:rsidRPr="00F25407">
        <w:rPr>
          <w:rFonts w:ascii="Aptos" w:hAnsi="Aptos" w:cs="Tahoma"/>
          <w:b/>
          <w:sz w:val="32"/>
          <w:szCs w:val="32"/>
        </w:rPr>
        <w:t>Programme Evaluation Questionnaire</w:t>
      </w:r>
    </w:p>
    <w:p w14:paraId="3A208955" w14:textId="77777777" w:rsidR="00ED363D" w:rsidRPr="00F25407" w:rsidRDefault="00ED363D" w:rsidP="00ED363D">
      <w:pPr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0D41617E" w14:textId="496A895F" w:rsidR="00ED363D" w:rsidRPr="00ED363D" w:rsidRDefault="00ED363D" w:rsidP="00ED363D">
      <w:pPr>
        <w:pStyle w:val="Paragrafoelenco"/>
        <w:numPr>
          <w:ilvl w:val="0"/>
          <w:numId w:val="16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ED363D">
        <w:rPr>
          <w:rFonts w:ascii="Aptos" w:hAnsi="Aptos" w:cs="Tahoma"/>
          <w:color w:val="000000" w:themeColor="text1"/>
          <w:sz w:val="24"/>
          <w:szCs w:val="24"/>
          <w:lang w:val="en-US"/>
        </w:rPr>
        <w:t>How often do you communicate with your mentee?</w:t>
      </w:r>
    </w:p>
    <w:p w14:paraId="2045C98F" w14:textId="77777777" w:rsidR="00ED363D" w:rsidRPr="00F25407" w:rsidRDefault="00ED363D" w:rsidP="00ED363D">
      <w:pPr>
        <w:spacing w:before="100" w:beforeAutospacing="1" w:after="100" w:afterAutospacing="1" w:line="240" w:lineRule="auto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a. Less than 1 hour per month</w:t>
      </w: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br/>
        <w:t>b. 1-2 hours per month</w:t>
      </w: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br/>
        <w:t>c. 3-4 hours per month</w:t>
      </w: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br/>
        <w:t>d. More than 4 hours per month</w:t>
      </w:r>
    </w:p>
    <w:p w14:paraId="305241ED" w14:textId="77777777" w:rsidR="00ED363D" w:rsidRPr="00F25407" w:rsidRDefault="00ED363D" w:rsidP="00ED363D">
      <w:pPr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5EB7E5CE" w14:textId="77777777" w:rsidR="00ED363D" w:rsidRPr="00F25407" w:rsidRDefault="00ED363D" w:rsidP="00ED363D">
      <w:pPr>
        <w:pStyle w:val="Paragrafoelenco"/>
        <w:numPr>
          <w:ilvl w:val="0"/>
          <w:numId w:val="16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 xml:space="preserve">Are you currently experiencing any challenges in your mentorship relationship? </w:t>
      </w:r>
    </w:p>
    <w:p w14:paraId="4FF7FF54" w14:textId="24449F3A" w:rsidR="00ED363D" w:rsidRPr="00ED363D" w:rsidRDefault="00ED363D" w:rsidP="00ED363D">
      <w:pPr>
        <w:pStyle w:val="Paragrafoelenco"/>
        <w:numPr>
          <w:ilvl w:val="0"/>
          <w:numId w:val="17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ED363D">
        <w:rPr>
          <w:rFonts w:ascii="Aptos" w:hAnsi="Aptos" w:cs="Tahoma"/>
          <w:color w:val="000000" w:themeColor="text1"/>
          <w:sz w:val="24"/>
          <w:szCs w:val="24"/>
          <w:lang w:val="en-US"/>
        </w:rPr>
        <w:t>Yes, significant challenges</w:t>
      </w:r>
    </w:p>
    <w:p w14:paraId="5EAE5403" w14:textId="77777777" w:rsidR="00ED363D" w:rsidRDefault="00ED363D" w:rsidP="00ED363D">
      <w:pPr>
        <w:pStyle w:val="Paragrafoelenco"/>
        <w:numPr>
          <w:ilvl w:val="0"/>
          <w:numId w:val="17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ED363D">
        <w:rPr>
          <w:rFonts w:ascii="Aptos" w:hAnsi="Aptos" w:cs="Tahoma"/>
          <w:color w:val="000000" w:themeColor="text1"/>
          <w:sz w:val="24"/>
          <w:szCs w:val="24"/>
          <w:lang w:val="en-US"/>
        </w:rPr>
        <w:t>Yes, minor challenges</w:t>
      </w:r>
    </w:p>
    <w:p w14:paraId="79360FCB" w14:textId="77777777" w:rsidR="00ED363D" w:rsidRDefault="00ED363D" w:rsidP="00ED363D">
      <w:pPr>
        <w:pStyle w:val="Paragrafoelenco"/>
        <w:numPr>
          <w:ilvl w:val="0"/>
          <w:numId w:val="17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ED363D">
        <w:rPr>
          <w:rFonts w:ascii="Aptos" w:hAnsi="Aptos" w:cs="Tahoma"/>
          <w:color w:val="000000" w:themeColor="text1"/>
          <w:sz w:val="24"/>
          <w:szCs w:val="24"/>
          <w:lang w:val="en-US"/>
        </w:rPr>
        <w:t>No, not experiencing any challenges</w:t>
      </w:r>
    </w:p>
    <w:p w14:paraId="03517EBC" w14:textId="78D407A4" w:rsidR="00ED363D" w:rsidRPr="00ED363D" w:rsidRDefault="00ED363D" w:rsidP="00ED363D">
      <w:pPr>
        <w:pStyle w:val="Paragrafoelenco"/>
        <w:numPr>
          <w:ilvl w:val="0"/>
          <w:numId w:val="17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ED363D">
        <w:rPr>
          <w:rFonts w:ascii="Aptos" w:hAnsi="Aptos" w:cs="Tahoma"/>
          <w:color w:val="000000" w:themeColor="text1"/>
          <w:sz w:val="24"/>
          <w:szCs w:val="24"/>
          <w:lang w:val="en-US"/>
        </w:rPr>
        <w:t>Not sure/prefer not to say</w:t>
      </w:r>
    </w:p>
    <w:p w14:paraId="68779151" w14:textId="77777777" w:rsidR="00ED363D" w:rsidRPr="00F25407" w:rsidRDefault="00ED363D" w:rsidP="00ED363D">
      <w:pPr>
        <w:pStyle w:val="Paragrafoelenco"/>
        <w:jc w:val="both"/>
        <w:rPr>
          <w:rFonts w:ascii="Aptos" w:hAnsi="Aptos" w:cs="Tahoma"/>
          <w:sz w:val="24"/>
          <w:szCs w:val="24"/>
          <w:lang w:val="en-US"/>
        </w:rPr>
      </w:pPr>
    </w:p>
    <w:p w14:paraId="4E0EB1E9" w14:textId="77777777" w:rsidR="00ED363D" w:rsidRPr="00F25407" w:rsidRDefault="00ED363D" w:rsidP="00ED363D">
      <w:pPr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24CC0E30" w14:textId="77777777" w:rsidR="00ED363D" w:rsidRPr="00F25407" w:rsidRDefault="00ED363D" w:rsidP="00ED363D">
      <w:pPr>
        <w:pStyle w:val="Paragrafoelenco"/>
        <w:numPr>
          <w:ilvl w:val="0"/>
          <w:numId w:val="16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How would you rate your experience in the following aspects of the mentorship:</w:t>
      </w:r>
    </w:p>
    <w:p w14:paraId="43491969" w14:textId="77777777" w:rsidR="00ED363D" w:rsidRPr="00F25407" w:rsidRDefault="00ED363D" w:rsidP="00ED363D">
      <w:pPr>
        <w:ind w:left="75"/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Please rate the following aspect: Please rate each statement on a scale from 1 to 5, where:</w:t>
      </w:r>
    </w:p>
    <w:tbl>
      <w:tblPr>
        <w:tblStyle w:val="Grigliatabella"/>
        <w:tblW w:w="0" w:type="auto"/>
        <w:tblInd w:w="75" w:type="dxa"/>
        <w:tblLook w:val="04A0" w:firstRow="1" w:lastRow="0" w:firstColumn="1" w:lastColumn="0" w:noHBand="0" w:noVBand="1"/>
      </w:tblPr>
      <w:tblGrid>
        <w:gridCol w:w="1594"/>
        <w:gridCol w:w="1318"/>
        <w:gridCol w:w="1531"/>
        <w:gridCol w:w="2015"/>
        <w:gridCol w:w="1146"/>
        <w:gridCol w:w="1949"/>
      </w:tblGrid>
      <w:tr w:rsidR="00ED363D" w:rsidRPr="00F25407" w14:paraId="1FB1594F" w14:textId="77777777" w:rsidTr="00AF0E20">
        <w:tc>
          <w:tcPr>
            <w:tcW w:w="1594" w:type="dxa"/>
          </w:tcPr>
          <w:p w14:paraId="6660A00B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23E8AA1A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1=very dissatisfied</w:t>
            </w:r>
          </w:p>
        </w:tc>
        <w:tc>
          <w:tcPr>
            <w:tcW w:w="1531" w:type="dxa"/>
          </w:tcPr>
          <w:p w14:paraId="2FD274B3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2= dissatisfied</w:t>
            </w:r>
          </w:p>
          <w:p w14:paraId="37D3B4EB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4FD0768F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 xml:space="preserve">3= Neither dissatisfied nor satisfied </w:t>
            </w:r>
          </w:p>
        </w:tc>
        <w:tc>
          <w:tcPr>
            <w:tcW w:w="1146" w:type="dxa"/>
          </w:tcPr>
          <w:p w14:paraId="0B6127F7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4=</w:t>
            </w:r>
            <w:r w:rsidRPr="00F25407">
              <w:rPr>
                <w:rFonts w:ascii="Aptos" w:hAnsi="Aptos"/>
                <w:sz w:val="18"/>
                <w:szCs w:val="18"/>
              </w:rPr>
              <w:t xml:space="preserve"> </w:t>
            </w: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satisfied</w:t>
            </w:r>
          </w:p>
        </w:tc>
        <w:tc>
          <w:tcPr>
            <w:tcW w:w="1949" w:type="dxa"/>
          </w:tcPr>
          <w:p w14:paraId="2946E44E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5= Very satisfied</w:t>
            </w:r>
          </w:p>
        </w:tc>
      </w:tr>
      <w:tr w:rsidR="00ED363D" w:rsidRPr="00F25407" w14:paraId="489EB5E0" w14:textId="77777777" w:rsidTr="00AF0E20">
        <w:tc>
          <w:tcPr>
            <w:tcW w:w="1594" w:type="dxa"/>
          </w:tcPr>
          <w:p w14:paraId="71BBDE6C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Mentor – mentee relationship</w:t>
            </w:r>
          </w:p>
        </w:tc>
        <w:tc>
          <w:tcPr>
            <w:tcW w:w="1318" w:type="dxa"/>
          </w:tcPr>
          <w:p w14:paraId="4F50D450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6AEDDD4C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424F9D74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035833E6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69CBC057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ED363D" w:rsidRPr="00F25407" w14:paraId="4DBD389A" w14:textId="77777777" w:rsidTr="00AF0E20">
        <w:tc>
          <w:tcPr>
            <w:tcW w:w="1594" w:type="dxa"/>
          </w:tcPr>
          <w:p w14:paraId="0BB43E46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C58C8">
              <w:rPr>
                <w:rFonts w:ascii="Aptos" w:hAnsi="Aptos" w:cs="Tahoma"/>
                <w:sz w:val="18"/>
                <w:szCs w:val="18"/>
                <w:lang w:val="en-US"/>
              </w:rPr>
              <w:t>Guidance and Support Provided</w:t>
            </w:r>
          </w:p>
        </w:tc>
        <w:tc>
          <w:tcPr>
            <w:tcW w:w="1318" w:type="dxa"/>
          </w:tcPr>
          <w:p w14:paraId="1CC5CC7D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6B428EB4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7369918A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3401489B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304B2452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ED363D" w:rsidRPr="00F25407" w14:paraId="1530C33A" w14:textId="77777777" w:rsidTr="00AF0E20">
        <w:tc>
          <w:tcPr>
            <w:tcW w:w="1594" w:type="dxa"/>
          </w:tcPr>
          <w:p w14:paraId="6F314B7A" w14:textId="77777777" w:rsidR="00ED363D" w:rsidRPr="00FC58C8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C58C8">
              <w:rPr>
                <w:rFonts w:ascii="Aptos" w:hAnsi="Aptos" w:cs="Tahoma"/>
                <w:sz w:val="18"/>
                <w:szCs w:val="18"/>
                <w:lang w:val="en-US"/>
              </w:rPr>
              <w:t>Providing feedback</w:t>
            </w:r>
          </w:p>
        </w:tc>
        <w:tc>
          <w:tcPr>
            <w:tcW w:w="1318" w:type="dxa"/>
          </w:tcPr>
          <w:p w14:paraId="512977DD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3EE82C88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6C012FAD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048EEAA0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79CBA974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ED363D" w:rsidRPr="00F25407" w14:paraId="481968B9" w14:textId="77777777" w:rsidTr="00AF0E20">
        <w:tc>
          <w:tcPr>
            <w:tcW w:w="1594" w:type="dxa"/>
          </w:tcPr>
          <w:p w14:paraId="0ABE33C2" w14:textId="77777777" w:rsidR="00ED363D" w:rsidRPr="00FC58C8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C58C8">
              <w:rPr>
                <w:rFonts w:ascii="Aptos" w:hAnsi="Aptos" w:cs="Tahoma"/>
                <w:sz w:val="18"/>
                <w:szCs w:val="18"/>
                <w:lang w:val="en-US"/>
              </w:rPr>
              <w:t>Goal Setting and Achievement</w:t>
            </w:r>
          </w:p>
        </w:tc>
        <w:tc>
          <w:tcPr>
            <w:tcW w:w="1318" w:type="dxa"/>
          </w:tcPr>
          <w:p w14:paraId="3DD448FB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1400A52B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77CD303E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15C0C19F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1ED0B76C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ED363D" w:rsidRPr="00F25407" w14:paraId="363CA33C" w14:textId="77777777" w:rsidTr="00AF0E20">
        <w:tc>
          <w:tcPr>
            <w:tcW w:w="1594" w:type="dxa"/>
          </w:tcPr>
          <w:p w14:paraId="11D36DC8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Networking Opportunities</w:t>
            </w:r>
          </w:p>
        </w:tc>
        <w:tc>
          <w:tcPr>
            <w:tcW w:w="1318" w:type="dxa"/>
          </w:tcPr>
          <w:p w14:paraId="77274CB2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39B64DF6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21D9B59A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3818A99D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252FCF9E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ED363D" w:rsidRPr="00F25407" w14:paraId="6A17FF18" w14:textId="77777777" w:rsidTr="00AF0E20">
        <w:tc>
          <w:tcPr>
            <w:tcW w:w="1594" w:type="dxa"/>
          </w:tcPr>
          <w:p w14:paraId="4F4F0F89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Mentorship Programme structure</w:t>
            </w:r>
          </w:p>
        </w:tc>
        <w:tc>
          <w:tcPr>
            <w:tcW w:w="1318" w:type="dxa"/>
          </w:tcPr>
          <w:p w14:paraId="2713D356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3E9F588B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02149F39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6C2CEF33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12E158CA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ED363D" w:rsidRPr="00F25407" w14:paraId="50DD2AEB" w14:textId="77777777" w:rsidTr="00AF0E20">
        <w:tc>
          <w:tcPr>
            <w:tcW w:w="1594" w:type="dxa"/>
          </w:tcPr>
          <w:p w14:paraId="35A22106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25407">
              <w:rPr>
                <w:rFonts w:ascii="Aptos" w:hAnsi="Aptos" w:cs="Tahoma"/>
                <w:sz w:val="18"/>
                <w:szCs w:val="18"/>
                <w:lang w:val="en-US"/>
              </w:rPr>
              <w:t>Support from YNP Coordinators</w:t>
            </w:r>
          </w:p>
        </w:tc>
        <w:tc>
          <w:tcPr>
            <w:tcW w:w="1318" w:type="dxa"/>
          </w:tcPr>
          <w:p w14:paraId="27D9ACD6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64C8566C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74A84E6A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77D528E6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478EEB14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  <w:tr w:rsidR="00ED363D" w:rsidRPr="00F25407" w14:paraId="7465A40B" w14:textId="77777777" w:rsidTr="00AF0E20">
        <w:tc>
          <w:tcPr>
            <w:tcW w:w="1594" w:type="dxa"/>
          </w:tcPr>
          <w:p w14:paraId="4FC44C3E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  <w:r w:rsidRPr="00FC58C8">
              <w:rPr>
                <w:rFonts w:ascii="Aptos" w:hAnsi="Aptos" w:cs="Tahoma"/>
                <w:sz w:val="18"/>
                <w:szCs w:val="18"/>
                <w:lang w:val="en-US"/>
              </w:rPr>
              <w:t>Grow on a personal and professional level as a mentor</w:t>
            </w:r>
          </w:p>
        </w:tc>
        <w:tc>
          <w:tcPr>
            <w:tcW w:w="1318" w:type="dxa"/>
          </w:tcPr>
          <w:p w14:paraId="38ADBC51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</w:tcPr>
          <w:p w14:paraId="7C1E4870" w14:textId="77777777" w:rsidR="00ED363D" w:rsidRPr="00F25407" w:rsidRDefault="00ED363D" w:rsidP="00B12E4C">
            <w:pPr>
              <w:ind w:left="75"/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</w:tcPr>
          <w:p w14:paraId="30CDE8CC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6668BA8A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5AC93791" w14:textId="77777777" w:rsidR="00ED363D" w:rsidRPr="00F25407" w:rsidRDefault="00ED363D" w:rsidP="00B12E4C">
            <w:pPr>
              <w:jc w:val="both"/>
              <w:rPr>
                <w:rFonts w:ascii="Aptos" w:hAnsi="Aptos" w:cs="Tahoma"/>
                <w:sz w:val="18"/>
                <w:szCs w:val="18"/>
                <w:lang w:val="en-US"/>
              </w:rPr>
            </w:pPr>
          </w:p>
        </w:tc>
      </w:tr>
    </w:tbl>
    <w:p w14:paraId="7A532930" w14:textId="77777777" w:rsidR="00ED363D" w:rsidRPr="00F25407" w:rsidRDefault="00ED363D" w:rsidP="00ED363D">
      <w:pPr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6360058E" w14:textId="77777777" w:rsidR="00ED363D" w:rsidRDefault="00ED363D" w:rsidP="00ED363D">
      <w:pPr>
        <w:pStyle w:val="Paragrafoelenco"/>
        <w:numPr>
          <w:ilvl w:val="0"/>
          <w:numId w:val="16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 xml:space="preserve">What could you do to become a more effective mentor? </w:t>
      </w:r>
    </w:p>
    <w:p w14:paraId="75C200CF" w14:textId="77777777" w:rsidR="00ED363D" w:rsidRPr="00FC58C8" w:rsidRDefault="00ED363D" w:rsidP="00ED363D">
      <w:pPr>
        <w:pStyle w:val="Paragrafoelenco"/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</w:p>
    <w:p w14:paraId="2EA5F871" w14:textId="77777777" w:rsidR="00ED363D" w:rsidRPr="00F25407" w:rsidRDefault="00ED363D" w:rsidP="00ED363D">
      <w:pPr>
        <w:pStyle w:val="Nessunaspaziatura"/>
        <w:numPr>
          <w:ilvl w:val="0"/>
          <w:numId w:val="15"/>
        </w:numPr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Setting clearer expectations</w:t>
      </w:r>
    </w:p>
    <w:p w14:paraId="3038C89D" w14:textId="77777777" w:rsidR="00ED363D" w:rsidRPr="00F25407" w:rsidRDefault="00ED363D" w:rsidP="00ED363D">
      <w:pPr>
        <w:pStyle w:val="Nessunaspaziatura"/>
        <w:numPr>
          <w:ilvl w:val="0"/>
          <w:numId w:val="15"/>
        </w:numPr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lastRenderedPageBreak/>
        <w:t>Providing more regular feedback</w:t>
      </w:r>
    </w:p>
    <w:p w14:paraId="0D750668" w14:textId="77777777" w:rsidR="00ED363D" w:rsidRPr="00F25407" w:rsidRDefault="00ED363D" w:rsidP="00ED363D">
      <w:pPr>
        <w:pStyle w:val="Nessunaspaziatura"/>
        <w:numPr>
          <w:ilvl w:val="0"/>
          <w:numId w:val="15"/>
        </w:numPr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Being more accessible to my mentee</w:t>
      </w:r>
    </w:p>
    <w:p w14:paraId="5D836F50" w14:textId="77777777" w:rsidR="00ED363D" w:rsidRPr="00F25407" w:rsidRDefault="00ED363D" w:rsidP="00ED363D">
      <w:pPr>
        <w:pStyle w:val="Nessunaspaziatura"/>
        <w:numPr>
          <w:ilvl w:val="0"/>
          <w:numId w:val="15"/>
        </w:numPr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Offering more specific guidance and resources</w:t>
      </w:r>
    </w:p>
    <w:p w14:paraId="16523E5C" w14:textId="77777777" w:rsidR="00ED363D" w:rsidRPr="00F25407" w:rsidRDefault="00ED363D" w:rsidP="00ED363D">
      <w:pPr>
        <w:pStyle w:val="Nessunaspaziatura"/>
        <w:numPr>
          <w:ilvl w:val="0"/>
          <w:numId w:val="15"/>
        </w:numPr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Listening more actively to my mentee's concerns</w:t>
      </w:r>
    </w:p>
    <w:p w14:paraId="6C2F1148" w14:textId="77777777" w:rsidR="00ED363D" w:rsidRPr="00F25407" w:rsidRDefault="00ED363D" w:rsidP="00ED363D">
      <w:pPr>
        <w:pStyle w:val="Nessunaspaziatura"/>
        <w:numPr>
          <w:ilvl w:val="0"/>
          <w:numId w:val="15"/>
        </w:numPr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Encouraging my mentee to set and pursue clear goals</w:t>
      </w:r>
    </w:p>
    <w:p w14:paraId="64B6EA65" w14:textId="77777777" w:rsidR="00ED363D" w:rsidRPr="00F25407" w:rsidRDefault="00ED363D" w:rsidP="00ED363D">
      <w:pPr>
        <w:pStyle w:val="Nessunaspaziatura"/>
        <w:numPr>
          <w:ilvl w:val="0"/>
          <w:numId w:val="15"/>
        </w:numPr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Allocating more time to mentorship activities</w:t>
      </w:r>
    </w:p>
    <w:p w14:paraId="584B0C9E" w14:textId="77777777" w:rsidR="00ED363D" w:rsidRPr="00F25407" w:rsidRDefault="00ED363D" w:rsidP="00ED363D">
      <w:pPr>
        <w:pStyle w:val="Nessunaspaziatura"/>
        <w:rPr>
          <w:rFonts w:ascii="Aptos" w:hAnsi="Aptos" w:cs="Tahoma"/>
          <w:color w:val="4472C4" w:themeColor="accent1"/>
          <w:sz w:val="24"/>
          <w:szCs w:val="24"/>
          <w:lang w:val="en-US"/>
        </w:rPr>
      </w:pPr>
    </w:p>
    <w:p w14:paraId="522FE0C4" w14:textId="77777777" w:rsidR="00ED363D" w:rsidRPr="00F25407" w:rsidRDefault="00ED363D" w:rsidP="00ED363D">
      <w:pPr>
        <w:pStyle w:val="Paragrafoelenco"/>
        <w:numPr>
          <w:ilvl w:val="0"/>
          <w:numId w:val="16"/>
        </w:numPr>
        <w:jc w:val="both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 xml:space="preserve">How would you rate your overall experience with the YNP Mentorship programme? </w:t>
      </w:r>
    </w:p>
    <w:p w14:paraId="11CE911A" w14:textId="77777777" w:rsidR="00ED363D" w:rsidRPr="00F25407" w:rsidRDefault="00ED363D" w:rsidP="00ED363D">
      <w:pPr>
        <w:pStyle w:val="Paragrafoelenco"/>
        <w:numPr>
          <w:ilvl w:val="0"/>
          <w:numId w:val="18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Very dissatisfied</w:t>
      </w:r>
    </w:p>
    <w:p w14:paraId="3CA15A61" w14:textId="77777777" w:rsidR="00ED363D" w:rsidRPr="00F25407" w:rsidRDefault="00ED363D" w:rsidP="00ED363D">
      <w:pPr>
        <w:pStyle w:val="Paragrafoelenco"/>
        <w:numPr>
          <w:ilvl w:val="0"/>
          <w:numId w:val="18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Dissatisfied</w:t>
      </w:r>
    </w:p>
    <w:p w14:paraId="1514FD1A" w14:textId="77777777" w:rsidR="00ED363D" w:rsidRPr="00F25407" w:rsidRDefault="00ED363D" w:rsidP="00ED363D">
      <w:pPr>
        <w:pStyle w:val="Paragrafoelenco"/>
        <w:numPr>
          <w:ilvl w:val="0"/>
          <w:numId w:val="18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Unsure</w:t>
      </w:r>
    </w:p>
    <w:p w14:paraId="613E9B52" w14:textId="77777777" w:rsidR="00ED363D" w:rsidRPr="00F25407" w:rsidRDefault="00ED363D" w:rsidP="00ED363D">
      <w:pPr>
        <w:pStyle w:val="Paragrafoelenco"/>
        <w:numPr>
          <w:ilvl w:val="0"/>
          <w:numId w:val="18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Satisfied</w:t>
      </w:r>
    </w:p>
    <w:p w14:paraId="39D98091" w14:textId="77777777" w:rsidR="00ED363D" w:rsidRPr="00F25407" w:rsidRDefault="00ED363D" w:rsidP="00ED363D">
      <w:pPr>
        <w:pStyle w:val="Paragrafoelenco"/>
        <w:numPr>
          <w:ilvl w:val="0"/>
          <w:numId w:val="18"/>
        </w:numPr>
        <w:spacing w:before="100" w:beforeAutospacing="1" w:after="100" w:afterAutospacing="1"/>
        <w:rPr>
          <w:rFonts w:ascii="Aptos" w:hAnsi="Aptos" w:cs="Tahoma"/>
          <w:color w:val="000000" w:themeColor="text1"/>
          <w:sz w:val="24"/>
          <w:szCs w:val="24"/>
          <w:lang w:val="en-US"/>
        </w:rPr>
      </w:pPr>
      <w:r w:rsidRPr="00F25407">
        <w:rPr>
          <w:rFonts w:ascii="Aptos" w:hAnsi="Aptos" w:cs="Tahoma"/>
          <w:color w:val="000000" w:themeColor="text1"/>
          <w:sz w:val="24"/>
          <w:szCs w:val="24"/>
          <w:lang w:val="en-US"/>
        </w:rPr>
        <w:t>Very satisfied</w:t>
      </w:r>
    </w:p>
    <w:p w14:paraId="6826041A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sz w:val="24"/>
          <w:szCs w:val="24"/>
        </w:rPr>
      </w:pPr>
    </w:p>
    <w:p w14:paraId="157859F3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bCs/>
          <w:sz w:val="24"/>
          <w:szCs w:val="24"/>
        </w:rPr>
      </w:pPr>
      <w:r w:rsidRPr="00F25407">
        <w:rPr>
          <w:rFonts w:ascii="Aptos" w:hAnsi="Aptos" w:cs="Tahoma"/>
          <w:bCs/>
          <w:sz w:val="24"/>
          <w:szCs w:val="24"/>
          <w:lang w:eastAsia="de-DE"/>
        </w:rPr>
        <w:t xml:space="preserve">I hereby declare that the information I have provided in this application is true, correct and completed to the best of my knowledge. I agree to the storage and usage of my data for the YNP </w:t>
      </w:r>
      <w:r w:rsidRPr="00F25407">
        <w:rPr>
          <w:rFonts w:ascii="Aptos" w:hAnsi="Aptos" w:cs="Tahoma"/>
          <w:bCs/>
          <w:sz w:val="24"/>
          <w:szCs w:val="24"/>
        </w:rPr>
        <w:t>Mentorship Programme, and by the ERA for advertising and publication purposes</w:t>
      </w:r>
      <w:r w:rsidRPr="00F25407">
        <w:rPr>
          <w:rFonts w:ascii="Aptos" w:hAnsi="Aptos" w:cs="Tahoma"/>
          <w:bCs/>
          <w:sz w:val="24"/>
          <w:szCs w:val="24"/>
          <w:lang w:eastAsia="de-DE"/>
        </w:rPr>
        <w:t>. The transmission of my data occurs through my consent.</w:t>
      </w:r>
      <w:r w:rsidRPr="00F25407">
        <w:rPr>
          <w:rFonts w:ascii="Aptos" w:hAnsi="Aptos" w:cs="Tahoma"/>
          <w:bCs/>
          <w:sz w:val="24"/>
          <w:szCs w:val="24"/>
        </w:rPr>
        <w:t xml:space="preserve"> </w:t>
      </w:r>
    </w:p>
    <w:p w14:paraId="451F8676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ab/>
      </w:r>
      <w:r w:rsidRPr="00F25407">
        <w:rPr>
          <w:rFonts w:ascii="Aptos" w:hAnsi="Aptos" w:cs="Tahoma"/>
          <w:sz w:val="24"/>
          <w:szCs w:val="24"/>
          <w:lang w:eastAsia="de-DE"/>
        </w:rPr>
        <w:tab/>
      </w:r>
      <w:r w:rsidRPr="00F25407">
        <w:rPr>
          <w:rFonts w:ascii="Aptos" w:hAnsi="Aptos" w:cs="Tahoma"/>
          <w:sz w:val="24"/>
          <w:szCs w:val="24"/>
          <w:lang w:eastAsia="de-DE"/>
        </w:rPr>
        <w:tab/>
      </w:r>
    </w:p>
    <w:p w14:paraId="657625C5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rPr>
          <w:rFonts w:ascii="Aptos" w:hAnsi="Aptos" w:cs="Tahoma"/>
          <w:sz w:val="24"/>
          <w:szCs w:val="24"/>
          <w:lang w:eastAsia="de-DE"/>
        </w:rPr>
      </w:pPr>
    </w:p>
    <w:p w14:paraId="0093ECA8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>Place, date</w:t>
      </w:r>
      <w:r w:rsidRPr="00F25407">
        <w:rPr>
          <w:rFonts w:ascii="Aptos" w:hAnsi="Aptos" w:cs="Tahoma"/>
          <w:sz w:val="24"/>
          <w:szCs w:val="24"/>
          <w:lang w:eastAsia="de-DE"/>
        </w:rPr>
        <w:tab/>
        <w:t>Signature of the mentor</w:t>
      </w:r>
    </w:p>
    <w:p w14:paraId="45EAA6B2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</w:p>
    <w:p w14:paraId="5609E74F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>___________________________</w:t>
      </w:r>
      <w:r w:rsidRPr="00F25407">
        <w:rPr>
          <w:rFonts w:ascii="Aptos" w:hAnsi="Aptos" w:cs="Tahoma"/>
          <w:sz w:val="24"/>
          <w:szCs w:val="24"/>
          <w:lang w:eastAsia="de-DE"/>
        </w:rPr>
        <w:tab/>
        <w:t>______________________________</w:t>
      </w:r>
    </w:p>
    <w:p w14:paraId="54FBB58A" w14:textId="77777777" w:rsidR="00ED363D" w:rsidRPr="00F25407" w:rsidRDefault="00ED363D" w:rsidP="00ED363D">
      <w:pPr>
        <w:spacing w:after="0" w:line="240" w:lineRule="auto"/>
        <w:outlineLvl w:val="0"/>
        <w:rPr>
          <w:rFonts w:ascii="Aptos" w:hAnsi="Aptos" w:cs="Tahoma"/>
          <w:sz w:val="24"/>
          <w:szCs w:val="24"/>
        </w:rPr>
      </w:pPr>
    </w:p>
    <w:p w14:paraId="577041ED" w14:textId="77777777" w:rsidR="00ED363D" w:rsidRPr="00F25407" w:rsidRDefault="00ED363D" w:rsidP="00ED363D">
      <w:pPr>
        <w:spacing w:after="0" w:line="240" w:lineRule="auto"/>
        <w:outlineLvl w:val="0"/>
        <w:rPr>
          <w:rFonts w:ascii="Aptos" w:hAnsi="Aptos" w:cs="Tahoma"/>
          <w:sz w:val="24"/>
          <w:szCs w:val="24"/>
        </w:rPr>
      </w:pPr>
    </w:p>
    <w:p w14:paraId="089E164A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>Place, date</w:t>
      </w:r>
      <w:r w:rsidRPr="00F25407">
        <w:rPr>
          <w:rFonts w:ascii="Aptos" w:hAnsi="Aptos" w:cs="Tahoma"/>
          <w:sz w:val="24"/>
          <w:szCs w:val="24"/>
          <w:lang w:eastAsia="de-DE"/>
        </w:rPr>
        <w:tab/>
        <w:t>Signature of the mentee</w:t>
      </w:r>
    </w:p>
    <w:p w14:paraId="33C9CBA8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</w:p>
    <w:p w14:paraId="5F96BD67" w14:textId="77777777" w:rsidR="00ED363D" w:rsidRPr="00F25407" w:rsidRDefault="00ED363D" w:rsidP="00ED363D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Aptos" w:hAnsi="Aptos" w:cs="Tahoma"/>
          <w:sz w:val="24"/>
          <w:szCs w:val="24"/>
          <w:lang w:eastAsia="de-DE"/>
        </w:rPr>
      </w:pPr>
      <w:r w:rsidRPr="00F25407">
        <w:rPr>
          <w:rFonts w:ascii="Aptos" w:hAnsi="Aptos" w:cs="Tahoma"/>
          <w:sz w:val="24"/>
          <w:szCs w:val="24"/>
          <w:lang w:eastAsia="de-DE"/>
        </w:rPr>
        <w:t>___________________________</w:t>
      </w:r>
      <w:r w:rsidRPr="00F25407">
        <w:rPr>
          <w:rFonts w:ascii="Aptos" w:hAnsi="Aptos" w:cs="Tahoma"/>
          <w:sz w:val="24"/>
          <w:szCs w:val="24"/>
          <w:lang w:eastAsia="de-DE"/>
        </w:rPr>
        <w:tab/>
        <w:t>______________________________</w:t>
      </w:r>
    </w:p>
    <w:p w14:paraId="34ECFC4C" w14:textId="77777777" w:rsidR="00ED363D" w:rsidRPr="00F25407" w:rsidRDefault="00ED363D" w:rsidP="00ED363D">
      <w:pPr>
        <w:spacing w:after="0" w:line="240" w:lineRule="auto"/>
        <w:outlineLvl w:val="0"/>
        <w:rPr>
          <w:rFonts w:ascii="Aptos" w:hAnsi="Aptos" w:cs="Tahoma"/>
          <w:sz w:val="24"/>
          <w:szCs w:val="24"/>
        </w:rPr>
      </w:pPr>
    </w:p>
    <w:p w14:paraId="0297CE53" w14:textId="77777777" w:rsidR="00ED363D" w:rsidRPr="00F25407" w:rsidRDefault="00ED363D" w:rsidP="00ED363D">
      <w:pPr>
        <w:rPr>
          <w:rFonts w:ascii="Aptos" w:hAnsi="Aptos"/>
        </w:rPr>
      </w:pPr>
    </w:p>
    <w:p w14:paraId="2A8FDC9D" w14:textId="77777777" w:rsidR="00ED363D" w:rsidRPr="00F25407" w:rsidRDefault="00ED363D" w:rsidP="00460F44">
      <w:pPr>
        <w:rPr>
          <w:rFonts w:ascii="Aptos" w:hAnsi="Aptos"/>
        </w:rPr>
      </w:pPr>
    </w:p>
    <w:sectPr w:rsidR="00ED363D" w:rsidRPr="00F25407" w:rsidSect="00922EC2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FD027" w14:textId="77777777" w:rsidR="0014518D" w:rsidRDefault="0014518D" w:rsidP="0080333E">
      <w:pPr>
        <w:spacing w:after="0" w:line="240" w:lineRule="auto"/>
      </w:pPr>
      <w:r>
        <w:separator/>
      </w:r>
    </w:p>
  </w:endnote>
  <w:endnote w:type="continuationSeparator" w:id="0">
    <w:p w14:paraId="3C4CD416" w14:textId="77777777" w:rsidR="0014518D" w:rsidRDefault="0014518D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3848" w14:textId="77777777" w:rsidR="00C806A4" w:rsidRPr="0080333E" w:rsidRDefault="00C806A4" w:rsidP="00C806A4">
    <w:pPr>
      <w:pStyle w:val="Intestazione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2D8DF4" wp14:editId="72ABAFC4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83B446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763EB24" w14:textId="77777777" w:rsidR="00C806A4" w:rsidRPr="00300C07" w:rsidRDefault="00C806A4" w:rsidP="00C806A4">
    <w:pPr>
      <w:pStyle w:val="Pidipagina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6F407468" w14:textId="77777777" w:rsidR="00247FA0" w:rsidRPr="006E1312" w:rsidRDefault="00C806A4" w:rsidP="00C806A4">
    <w:pPr>
      <w:pStyle w:val="Pidipagina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F863" w14:textId="77777777" w:rsidR="0014518D" w:rsidRDefault="0014518D" w:rsidP="0080333E">
      <w:pPr>
        <w:spacing w:after="0" w:line="240" w:lineRule="auto"/>
      </w:pPr>
      <w:r>
        <w:separator/>
      </w:r>
    </w:p>
  </w:footnote>
  <w:footnote w:type="continuationSeparator" w:id="0">
    <w:p w14:paraId="4DA6517E" w14:textId="77777777" w:rsidR="0014518D" w:rsidRDefault="0014518D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62D0" w14:textId="77777777" w:rsidR="001B4A92" w:rsidRPr="001B4A92" w:rsidRDefault="005636CF" w:rsidP="006464F7">
    <w:pPr>
      <w:pStyle w:val="Intestazione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  <w:lang w:val="en-US"/>
      </w:rPr>
      <w:drawing>
        <wp:inline distT="0" distB="0" distL="0" distR="0" wp14:anchorId="075B58DC" wp14:editId="566CB621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59EB9" w14:textId="77777777" w:rsidR="005636CF" w:rsidRPr="00116C4B" w:rsidRDefault="00354614" w:rsidP="00927586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393F166" wp14:editId="7DA08E9F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5A186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EB72542" w14:textId="77777777" w:rsidR="0080333E" w:rsidRPr="0080333E" w:rsidRDefault="0080333E" w:rsidP="006410D8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ADEA9" w14:textId="77777777" w:rsidR="00C806A4" w:rsidRPr="0080333E" w:rsidRDefault="00C806A4" w:rsidP="00C806A4">
    <w:pPr>
      <w:pStyle w:val="Intestazione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138C6F49" wp14:editId="0D961160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5CBA5C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3662167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01C5F48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3B803874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4102982D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B94CE9E" w14:textId="77777777" w:rsidR="00C806A4" w:rsidRPr="00116C4B" w:rsidRDefault="00C806A4" w:rsidP="00C806A4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2538C9" wp14:editId="1C00579B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4B28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36C735D3" w14:textId="77777777" w:rsidR="00247FA0" w:rsidRPr="00661424" w:rsidRDefault="00247FA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593"/>
    <w:multiLevelType w:val="hybridMultilevel"/>
    <w:tmpl w:val="69B24F16"/>
    <w:lvl w:ilvl="0" w:tplc="040E000F">
      <w:start w:val="1"/>
      <w:numFmt w:val="decimal"/>
      <w:lvlText w:val="%1."/>
      <w:lvlJc w:val="left"/>
      <w:pPr>
        <w:ind w:left="435" w:hanging="360"/>
      </w:p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B672100"/>
    <w:multiLevelType w:val="hybridMultilevel"/>
    <w:tmpl w:val="817CD8F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01660"/>
    <w:multiLevelType w:val="hybridMultilevel"/>
    <w:tmpl w:val="14380F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839DB"/>
    <w:multiLevelType w:val="hybridMultilevel"/>
    <w:tmpl w:val="23643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0189"/>
    <w:multiLevelType w:val="multilevel"/>
    <w:tmpl w:val="B73294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0E072AD"/>
    <w:multiLevelType w:val="multilevel"/>
    <w:tmpl w:val="2AD44BFC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6"/>
        </w:tabs>
        <w:ind w:left="66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6"/>
        </w:tabs>
        <w:ind w:left="7396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872DB5"/>
    <w:multiLevelType w:val="multilevel"/>
    <w:tmpl w:val="8F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E6FCC"/>
    <w:multiLevelType w:val="hybridMultilevel"/>
    <w:tmpl w:val="A1ACF316"/>
    <w:lvl w:ilvl="0" w:tplc="04100019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D141B1A"/>
    <w:multiLevelType w:val="hybridMultilevel"/>
    <w:tmpl w:val="E80CBF08"/>
    <w:lvl w:ilvl="0" w:tplc="04100019">
      <w:start w:val="1"/>
      <w:numFmt w:val="lowerLetter"/>
      <w:lvlText w:val="%1."/>
      <w:lvlJc w:val="left"/>
      <w:pPr>
        <w:ind w:left="435" w:hanging="360"/>
      </w:p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D345A00"/>
    <w:multiLevelType w:val="hybridMultilevel"/>
    <w:tmpl w:val="4D9E31D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F6F09"/>
    <w:multiLevelType w:val="hybridMultilevel"/>
    <w:tmpl w:val="0134A3B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EC09D2"/>
    <w:multiLevelType w:val="hybridMultilevel"/>
    <w:tmpl w:val="F766A3FC"/>
    <w:lvl w:ilvl="0" w:tplc="04100019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5B102DFB"/>
    <w:multiLevelType w:val="hybridMultilevel"/>
    <w:tmpl w:val="D330841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775CA"/>
    <w:multiLevelType w:val="hybridMultilevel"/>
    <w:tmpl w:val="150EFB8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67580"/>
    <w:multiLevelType w:val="multilevel"/>
    <w:tmpl w:val="072C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9326D"/>
    <w:multiLevelType w:val="hybridMultilevel"/>
    <w:tmpl w:val="AF68B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C0487"/>
    <w:multiLevelType w:val="hybridMultilevel"/>
    <w:tmpl w:val="4F1685E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891795"/>
    <w:multiLevelType w:val="hybridMultilevel"/>
    <w:tmpl w:val="8FF656B6"/>
    <w:lvl w:ilvl="0" w:tplc="E318D04C">
      <w:start w:val="1"/>
      <w:numFmt w:val="decimal"/>
      <w:lvlText w:val="%1)"/>
      <w:lvlJc w:val="left"/>
      <w:pPr>
        <w:ind w:left="720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058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9042">
    <w:abstractNumId w:val="17"/>
  </w:num>
  <w:num w:numId="3" w16cid:durableId="72556903">
    <w:abstractNumId w:val="6"/>
  </w:num>
  <w:num w:numId="4" w16cid:durableId="1636256670">
    <w:abstractNumId w:val="5"/>
  </w:num>
  <w:num w:numId="5" w16cid:durableId="347027639">
    <w:abstractNumId w:val="16"/>
  </w:num>
  <w:num w:numId="6" w16cid:durableId="1170633495">
    <w:abstractNumId w:val="1"/>
  </w:num>
  <w:num w:numId="7" w16cid:durableId="472454008">
    <w:abstractNumId w:val="2"/>
  </w:num>
  <w:num w:numId="8" w16cid:durableId="435254010">
    <w:abstractNumId w:val="14"/>
  </w:num>
  <w:num w:numId="9" w16cid:durableId="17246743">
    <w:abstractNumId w:val="8"/>
  </w:num>
  <w:num w:numId="10" w16cid:durableId="1711998676">
    <w:abstractNumId w:val="13"/>
  </w:num>
  <w:num w:numId="11" w16cid:durableId="1182403111">
    <w:abstractNumId w:val="10"/>
  </w:num>
  <w:num w:numId="12" w16cid:durableId="1413359076">
    <w:abstractNumId w:val="0"/>
  </w:num>
  <w:num w:numId="13" w16cid:durableId="619459805">
    <w:abstractNumId w:val="7"/>
  </w:num>
  <w:num w:numId="14" w16cid:durableId="858935690">
    <w:abstractNumId w:val="12"/>
  </w:num>
  <w:num w:numId="15" w16cid:durableId="158155067">
    <w:abstractNumId w:val="9"/>
  </w:num>
  <w:num w:numId="16" w16cid:durableId="1897616900">
    <w:abstractNumId w:val="3"/>
  </w:num>
  <w:num w:numId="17" w16cid:durableId="307710369">
    <w:abstractNumId w:val="4"/>
  </w:num>
  <w:num w:numId="18" w16cid:durableId="1913541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4"/>
    <w:rsid w:val="00002A8C"/>
    <w:rsid w:val="00005EA7"/>
    <w:rsid w:val="00046B58"/>
    <w:rsid w:val="00067B66"/>
    <w:rsid w:val="00116C4B"/>
    <w:rsid w:val="0014518D"/>
    <w:rsid w:val="00181E53"/>
    <w:rsid w:val="00192F1C"/>
    <w:rsid w:val="001B4A92"/>
    <w:rsid w:val="001D2E74"/>
    <w:rsid w:val="0020600B"/>
    <w:rsid w:val="00210979"/>
    <w:rsid w:val="00247FA0"/>
    <w:rsid w:val="00275BC8"/>
    <w:rsid w:val="002B5A34"/>
    <w:rsid w:val="00300C07"/>
    <w:rsid w:val="003062E0"/>
    <w:rsid w:val="00354614"/>
    <w:rsid w:val="00355D89"/>
    <w:rsid w:val="00367494"/>
    <w:rsid w:val="003D511A"/>
    <w:rsid w:val="00460F44"/>
    <w:rsid w:val="004A328F"/>
    <w:rsid w:val="004A5707"/>
    <w:rsid w:val="004C2B0B"/>
    <w:rsid w:val="0051751C"/>
    <w:rsid w:val="005305B2"/>
    <w:rsid w:val="00546B27"/>
    <w:rsid w:val="005636CF"/>
    <w:rsid w:val="005C287C"/>
    <w:rsid w:val="006410D8"/>
    <w:rsid w:val="006464F7"/>
    <w:rsid w:val="00661424"/>
    <w:rsid w:val="00686B38"/>
    <w:rsid w:val="006B374D"/>
    <w:rsid w:val="006E1312"/>
    <w:rsid w:val="00755909"/>
    <w:rsid w:val="007575B2"/>
    <w:rsid w:val="00774E50"/>
    <w:rsid w:val="007A454D"/>
    <w:rsid w:val="007A6569"/>
    <w:rsid w:val="007F5DFF"/>
    <w:rsid w:val="0080333E"/>
    <w:rsid w:val="00830F4A"/>
    <w:rsid w:val="00881CDB"/>
    <w:rsid w:val="00883363"/>
    <w:rsid w:val="008A36D8"/>
    <w:rsid w:val="008B0B1B"/>
    <w:rsid w:val="008E2D81"/>
    <w:rsid w:val="009020FE"/>
    <w:rsid w:val="00922EC2"/>
    <w:rsid w:val="00927586"/>
    <w:rsid w:val="00932971"/>
    <w:rsid w:val="00952627"/>
    <w:rsid w:val="00955428"/>
    <w:rsid w:val="009776E4"/>
    <w:rsid w:val="009D3238"/>
    <w:rsid w:val="00A071BE"/>
    <w:rsid w:val="00A33A97"/>
    <w:rsid w:val="00A92720"/>
    <w:rsid w:val="00AB2353"/>
    <w:rsid w:val="00AF0E20"/>
    <w:rsid w:val="00B17953"/>
    <w:rsid w:val="00B43B1E"/>
    <w:rsid w:val="00B60C49"/>
    <w:rsid w:val="00B91A06"/>
    <w:rsid w:val="00C51998"/>
    <w:rsid w:val="00C806A4"/>
    <w:rsid w:val="00CD4464"/>
    <w:rsid w:val="00CE203E"/>
    <w:rsid w:val="00D04628"/>
    <w:rsid w:val="00DA36C8"/>
    <w:rsid w:val="00E64020"/>
    <w:rsid w:val="00ED363D"/>
    <w:rsid w:val="00EE69A0"/>
    <w:rsid w:val="00F23FA2"/>
    <w:rsid w:val="00F25407"/>
    <w:rsid w:val="00F63CA8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2A8DAB"/>
  <w15:chartTrackingRefBased/>
  <w15:docId w15:val="{85533CF3-630F-4048-A7E6-B864D67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F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33E"/>
  </w:style>
  <w:style w:type="paragraph" w:styleId="Pidipagina">
    <w:name w:val="footer"/>
    <w:basedOn w:val="Normale"/>
    <w:link w:val="Pidipagina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33E"/>
  </w:style>
  <w:style w:type="character" w:styleId="Collegamentoipertestuale">
    <w:name w:val="Hyperlink"/>
    <w:basedOn w:val="Carpredefinitoparagrafo"/>
    <w:uiPriority w:val="99"/>
    <w:unhideWhenUsed/>
    <w:rsid w:val="0080333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33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69A0"/>
    <w:pPr>
      <w:spacing w:after="0" w:line="240" w:lineRule="auto"/>
      <w:ind w:left="720"/>
    </w:pPr>
    <w:rPr>
      <w:rFonts w:ascii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C5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002A8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F0E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0E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0E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0E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0E2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F0E2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fontana\Documents\My%20Documents%20Isa\OFFICE%20DOCS\Isa%20Documents\MEMBERSHIP\Logo%20e%20carta%20intestata\Carta%20intestata\Carta%20intestata%20ERA%20Institutional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 2021</Template>
  <TotalTime>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isabel.fontana</dc:creator>
  <cp:keywords/>
  <dc:description/>
  <cp:lastModifiedBy>Paulina Pettinelli - ERA</cp:lastModifiedBy>
  <cp:revision>2</cp:revision>
  <cp:lastPrinted>2021-08-26T08:43:00Z</cp:lastPrinted>
  <dcterms:created xsi:type="dcterms:W3CDTF">2024-07-10T09:03:00Z</dcterms:created>
  <dcterms:modified xsi:type="dcterms:W3CDTF">2024-07-10T09:03:00Z</dcterms:modified>
</cp:coreProperties>
</file>